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CB1C0" w14:textId="77777777" w:rsidR="00A84CEA" w:rsidRDefault="00A84CEA" w:rsidP="00A84CEA">
      <w:pPr>
        <w:ind w:right="-408"/>
        <w:jc w:val="center"/>
        <w:rPr>
          <w:b/>
          <w:bCs/>
          <w:szCs w:val="24"/>
        </w:rPr>
      </w:pPr>
      <w:bookmarkStart w:id="0" w:name="_Hlk505679412"/>
      <w:r w:rsidRPr="00A84CEA">
        <w:rPr>
          <w:b/>
          <w:bCs/>
          <w:szCs w:val="24"/>
        </w:rPr>
        <w:t>FORMULIR PEMINJAMAN ALAT LABORATORIUM</w:t>
      </w:r>
    </w:p>
    <w:p w14:paraId="29FC0E29" w14:textId="77777777" w:rsidR="00A84CEA" w:rsidRDefault="00A84CEA" w:rsidP="00A84CEA">
      <w:pPr>
        <w:ind w:right="-408"/>
        <w:rPr>
          <w:b/>
          <w:bCs/>
          <w:szCs w:val="24"/>
        </w:rPr>
      </w:pPr>
    </w:p>
    <w:p w14:paraId="45B7F497" w14:textId="77777777" w:rsidR="00A84CEA" w:rsidRPr="00706369" w:rsidRDefault="00A84CEA" w:rsidP="00706369">
      <w:pPr>
        <w:spacing w:line="360" w:lineRule="auto"/>
        <w:ind w:right="-408"/>
        <w:rPr>
          <w:szCs w:val="24"/>
        </w:rPr>
      </w:pPr>
      <w:r w:rsidRPr="00706369">
        <w:rPr>
          <w:szCs w:val="24"/>
        </w:rPr>
        <w:t xml:space="preserve">Dengan </w:t>
      </w:r>
      <w:r w:rsidR="00706369" w:rsidRPr="00706369">
        <w:rPr>
          <w:szCs w:val="24"/>
        </w:rPr>
        <w:t xml:space="preserve">ini menyatakan bahwa : </w:t>
      </w:r>
    </w:p>
    <w:p w14:paraId="3D2F1973" w14:textId="77777777" w:rsidR="00706369" w:rsidRPr="00706369" w:rsidRDefault="00706369" w:rsidP="00706369">
      <w:pPr>
        <w:spacing w:line="360" w:lineRule="auto"/>
        <w:ind w:right="-408"/>
        <w:rPr>
          <w:szCs w:val="24"/>
        </w:rPr>
      </w:pPr>
    </w:p>
    <w:p w14:paraId="52F02D63" w14:textId="77777777" w:rsidR="00706369" w:rsidRPr="00706369" w:rsidRDefault="00706369" w:rsidP="00706369">
      <w:pPr>
        <w:spacing w:line="360" w:lineRule="auto"/>
        <w:ind w:right="-408"/>
        <w:rPr>
          <w:szCs w:val="24"/>
        </w:rPr>
      </w:pPr>
      <w:r w:rsidRPr="00706369">
        <w:rPr>
          <w:szCs w:val="24"/>
        </w:rPr>
        <w:t>Nama</w:t>
      </w:r>
      <w:r w:rsidRPr="00706369">
        <w:rPr>
          <w:szCs w:val="24"/>
        </w:rPr>
        <w:tab/>
      </w:r>
      <w:r w:rsidRPr="00706369">
        <w:rPr>
          <w:szCs w:val="24"/>
        </w:rPr>
        <w:tab/>
      </w:r>
      <w:r w:rsidRPr="00706369">
        <w:rPr>
          <w:szCs w:val="24"/>
        </w:rPr>
        <w:tab/>
        <w:t xml:space="preserve">: </w:t>
      </w:r>
      <w:r w:rsidRPr="00AB5C1D">
        <w:rPr>
          <w:szCs w:val="24"/>
          <w:highlight w:val="yellow"/>
        </w:rPr>
        <w:t>………………………………………………………………………….</w:t>
      </w:r>
    </w:p>
    <w:p w14:paraId="630A1C49" w14:textId="77777777" w:rsidR="00706369" w:rsidRPr="00706369" w:rsidRDefault="00706369" w:rsidP="00706369">
      <w:pPr>
        <w:spacing w:line="360" w:lineRule="auto"/>
        <w:ind w:right="-408"/>
        <w:rPr>
          <w:szCs w:val="24"/>
        </w:rPr>
      </w:pPr>
      <w:r w:rsidRPr="00706369">
        <w:rPr>
          <w:szCs w:val="24"/>
        </w:rPr>
        <w:t>NIM</w:t>
      </w:r>
      <w:r w:rsidRPr="00706369">
        <w:rPr>
          <w:szCs w:val="24"/>
        </w:rPr>
        <w:tab/>
      </w:r>
      <w:r w:rsidRPr="00706369">
        <w:rPr>
          <w:szCs w:val="24"/>
        </w:rPr>
        <w:tab/>
      </w:r>
      <w:r w:rsidRPr="00706369">
        <w:rPr>
          <w:szCs w:val="24"/>
        </w:rPr>
        <w:tab/>
        <w:t>:</w:t>
      </w:r>
      <w:r>
        <w:rPr>
          <w:szCs w:val="24"/>
        </w:rPr>
        <w:t xml:space="preserve"> </w:t>
      </w:r>
      <w:r w:rsidRPr="00AB5C1D">
        <w:rPr>
          <w:szCs w:val="24"/>
          <w:highlight w:val="yellow"/>
        </w:rPr>
        <w:t>………………………………………………………………………….</w:t>
      </w:r>
    </w:p>
    <w:p w14:paraId="15EBF6E3" w14:textId="77777777" w:rsidR="00706369" w:rsidRPr="00706369" w:rsidRDefault="00706369" w:rsidP="00706369">
      <w:pPr>
        <w:spacing w:line="360" w:lineRule="auto"/>
        <w:ind w:right="-408"/>
        <w:rPr>
          <w:szCs w:val="24"/>
        </w:rPr>
      </w:pPr>
      <w:r w:rsidRPr="00706369">
        <w:rPr>
          <w:szCs w:val="24"/>
        </w:rPr>
        <w:t>No. HP</w:t>
      </w:r>
      <w:r w:rsidRPr="00706369">
        <w:rPr>
          <w:szCs w:val="24"/>
        </w:rPr>
        <w:tab/>
      </w:r>
      <w:r w:rsidRPr="00706369">
        <w:rPr>
          <w:szCs w:val="24"/>
        </w:rPr>
        <w:tab/>
        <w:t>:</w:t>
      </w:r>
      <w:r>
        <w:rPr>
          <w:szCs w:val="24"/>
        </w:rPr>
        <w:t xml:space="preserve"> </w:t>
      </w:r>
      <w:r w:rsidRPr="00AB5C1D">
        <w:rPr>
          <w:szCs w:val="24"/>
          <w:highlight w:val="yellow"/>
        </w:rPr>
        <w:t>………………………………………………………………………….</w:t>
      </w:r>
    </w:p>
    <w:p w14:paraId="186B1831" w14:textId="77777777" w:rsidR="00706369" w:rsidRDefault="00706369" w:rsidP="00706369">
      <w:pPr>
        <w:spacing w:line="360" w:lineRule="auto"/>
        <w:ind w:right="-408"/>
        <w:rPr>
          <w:szCs w:val="24"/>
        </w:rPr>
      </w:pPr>
      <w:r w:rsidRPr="00706369">
        <w:rPr>
          <w:szCs w:val="24"/>
        </w:rPr>
        <w:t>Program Studi</w:t>
      </w:r>
      <w:r w:rsidRPr="00706369">
        <w:rPr>
          <w:szCs w:val="24"/>
        </w:rPr>
        <w:tab/>
      </w:r>
      <w:r>
        <w:rPr>
          <w:szCs w:val="24"/>
        </w:rPr>
        <w:tab/>
      </w:r>
      <w:r w:rsidRPr="00706369">
        <w:rPr>
          <w:szCs w:val="24"/>
        </w:rPr>
        <w:t>:</w:t>
      </w:r>
      <w:r>
        <w:rPr>
          <w:szCs w:val="24"/>
        </w:rPr>
        <w:t xml:space="preserve"> </w:t>
      </w:r>
      <w:r w:rsidRPr="00AB5C1D">
        <w:rPr>
          <w:szCs w:val="24"/>
          <w:highlight w:val="yellow"/>
        </w:rPr>
        <w:t>………………………………………………………………………….</w:t>
      </w:r>
    </w:p>
    <w:p w14:paraId="5F8BCC57" w14:textId="77777777" w:rsidR="00706369" w:rsidRDefault="00706369" w:rsidP="00706369">
      <w:pPr>
        <w:spacing w:line="360" w:lineRule="auto"/>
        <w:ind w:right="-408"/>
        <w:rPr>
          <w:szCs w:val="24"/>
        </w:rPr>
      </w:pPr>
    </w:p>
    <w:p w14:paraId="112B1CD2" w14:textId="77777777" w:rsidR="00706369" w:rsidRDefault="00706369" w:rsidP="00706369">
      <w:pPr>
        <w:spacing w:line="360" w:lineRule="auto"/>
        <w:ind w:right="-408"/>
        <w:rPr>
          <w:i/>
          <w:iCs/>
          <w:szCs w:val="24"/>
        </w:rPr>
      </w:pPr>
      <w:r>
        <w:rPr>
          <w:szCs w:val="24"/>
        </w:rPr>
        <w:t xml:space="preserve">Mengajukan permohonan peminjaman alat laboratorium dengan rincian </w:t>
      </w:r>
      <w:r w:rsidRPr="00706369">
        <w:rPr>
          <w:i/>
          <w:iCs/>
          <w:szCs w:val="24"/>
        </w:rPr>
        <w:t>terlampir</w:t>
      </w:r>
      <w:r>
        <w:rPr>
          <w:i/>
          <w:iCs/>
          <w:szCs w:val="24"/>
        </w:rPr>
        <w:t>.</w:t>
      </w:r>
    </w:p>
    <w:p w14:paraId="3DFD5764" w14:textId="77777777" w:rsidR="00706369" w:rsidRDefault="00706369" w:rsidP="00706369">
      <w:pPr>
        <w:spacing w:line="360" w:lineRule="auto"/>
        <w:ind w:right="-408"/>
        <w:rPr>
          <w:szCs w:val="24"/>
        </w:rPr>
      </w:pPr>
      <w:r>
        <w:rPr>
          <w:szCs w:val="24"/>
        </w:rPr>
        <w:t xml:space="preserve">Peminjam bersedia memenuhi persyaratan yang ada di laboratorium dan jika terjadi kerusakan atau kehilangan barang dipinjam, maka peminjam bersedia untuk bertanggung jawab.  </w:t>
      </w:r>
    </w:p>
    <w:p w14:paraId="3B0E6C86" w14:textId="77777777" w:rsidR="00706369" w:rsidRDefault="00706369" w:rsidP="00706369">
      <w:pPr>
        <w:spacing w:line="360" w:lineRule="auto"/>
        <w:ind w:right="-408"/>
        <w:rPr>
          <w:szCs w:val="24"/>
        </w:rPr>
      </w:pPr>
    </w:p>
    <w:p w14:paraId="33661850" w14:textId="6E077880" w:rsidR="00706369" w:rsidRDefault="00706369" w:rsidP="00AB5C1D">
      <w:pPr>
        <w:spacing w:line="360" w:lineRule="auto"/>
        <w:ind w:right="-408" w:firstLine="5040"/>
        <w:rPr>
          <w:szCs w:val="24"/>
        </w:rPr>
      </w:pPr>
      <w:r>
        <w:rPr>
          <w:szCs w:val="24"/>
        </w:rPr>
        <w:t xml:space="preserve">Lampung Selatan, </w:t>
      </w:r>
      <w:r w:rsidRPr="00AB5C1D">
        <w:rPr>
          <w:szCs w:val="24"/>
          <w:highlight w:val="yellow"/>
        </w:rPr>
        <w:t>………………..202….</w:t>
      </w:r>
      <w:r>
        <w:rPr>
          <w:szCs w:val="24"/>
        </w:rPr>
        <w:br/>
        <w:t xml:space="preserve">Peminjam, </w:t>
      </w:r>
      <w:r w:rsidR="00AB5C1D">
        <w:rPr>
          <w:szCs w:val="24"/>
        </w:rPr>
        <w:tab/>
      </w:r>
      <w:r w:rsidR="00AB5C1D">
        <w:rPr>
          <w:szCs w:val="24"/>
        </w:rPr>
        <w:tab/>
      </w:r>
      <w:r w:rsidR="00AB5C1D">
        <w:rPr>
          <w:szCs w:val="24"/>
        </w:rPr>
        <w:tab/>
      </w:r>
      <w:r w:rsidR="00AB5C1D">
        <w:rPr>
          <w:szCs w:val="24"/>
        </w:rPr>
        <w:tab/>
      </w:r>
      <w:r w:rsidR="00AB5C1D">
        <w:rPr>
          <w:szCs w:val="24"/>
        </w:rPr>
        <w:tab/>
      </w:r>
      <w:r w:rsidR="00AB5C1D">
        <w:rPr>
          <w:szCs w:val="24"/>
        </w:rPr>
        <w:tab/>
      </w:r>
      <w:r w:rsidR="00AB5C1D" w:rsidRPr="00AB5C1D">
        <w:rPr>
          <w:szCs w:val="24"/>
        </w:rPr>
        <w:t xml:space="preserve">Dosen </w:t>
      </w:r>
      <w:r w:rsidR="00AB5C1D">
        <w:rPr>
          <w:szCs w:val="24"/>
        </w:rPr>
        <w:t>P</w:t>
      </w:r>
      <w:r w:rsidR="00AB5C1D" w:rsidRPr="00AB5C1D">
        <w:rPr>
          <w:szCs w:val="24"/>
        </w:rPr>
        <w:t>embimbing/dosen PJ matkul</w:t>
      </w:r>
    </w:p>
    <w:p w14:paraId="6EBF8169" w14:textId="77777777" w:rsidR="00706369" w:rsidRDefault="00706369" w:rsidP="00706369">
      <w:pPr>
        <w:spacing w:line="360" w:lineRule="auto"/>
        <w:ind w:left="5220" w:right="-408"/>
        <w:rPr>
          <w:szCs w:val="24"/>
        </w:rPr>
      </w:pPr>
    </w:p>
    <w:p w14:paraId="43D49CDE" w14:textId="77777777" w:rsidR="00706369" w:rsidRDefault="00706369" w:rsidP="00706369">
      <w:pPr>
        <w:spacing w:line="360" w:lineRule="auto"/>
        <w:ind w:left="5220" w:right="-408"/>
        <w:rPr>
          <w:szCs w:val="24"/>
        </w:rPr>
      </w:pPr>
    </w:p>
    <w:p w14:paraId="4E92D713" w14:textId="5F159869" w:rsidR="00706369" w:rsidRDefault="00706369" w:rsidP="00AB5C1D">
      <w:pPr>
        <w:spacing w:line="360" w:lineRule="auto"/>
        <w:ind w:right="-408"/>
        <w:rPr>
          <w:szCs w:val="24"/>
        </w:rPr>
      </w:pPr>
      <w:r w:rsidRPr="00AB5C1D">
        <w:rPr>
          <w:szCs w:val="24"/>
          <w:highlight w:val="yellow"/>
        </w:rPr>
        <w:t>Nama ……………………..</w:t>
      </w:r>
      <w:r w:rsidR="00AB5C1D">
        <w:rPr>
          <w:szCs w:val="24"/>
        </w:rPr>
        <w:tab/>
      </w:r>
      <w:r w:rsidR="00AB5C1D">
        <w:rPr>
          <w:szCs w:val="24"/>
        </w:rPr>
        <w:tab/>
      </w:r>
      <w:r w:rsidR="00AB5C1D">
        <w:rPr>
          <w:szCs w:val="24"/>
        </w:rPr>
        <w:tab/>
      </w:r>
      <w:r w:rsidR="00AB5C1D">
        <w:rPr>
          <w:szCs w:val="24"/>
        </w:rPr>
        <w:tab/>
      </w:r>
      <w:r w:rsidR="00AB5C1D" w:rsidRPr="00AB5C1D">
        <w:rPr>
          <w:szCs w:val="24"/>
          <w:highlight w:val="yellow"/>
        </w:rPr>
        <w:t>Nama ……………………..</w:t>
      </w:r>
      <w:r w:rsidR="00AB5C1D">
        <w:rPr>
          <w:szCs w:val="24"/>
        </w:rPr>
        <w:tab/>
      </w:r>
      <w:r>
        <w:rPr>
          <w:szCs w:val="24"/>
        </w:rPr>
        <w:br/>
      </w:r>
      <w:r w:rsidRPr="00AB5C1D">
        <w:rPr>
          <w:szCs w:val="24"/>
          <w:highlight w:val="yellow"/>
        </w:rPr>
        <w:t>NIM ………………………</w:t>
      </w:r>
      <w:r w:rsidR="00AB5C1D">
        <w:rPr>
          <w:szCs w:val="24"/>
        </w:rPr>
        <w:tab/>
      </w:r>
      <w:r w:rsidR="00AB5C1D">
        <w:rPr>
          <w:szCs w:val="24"/>
        </w:rPr>
        <w:tab/>
      </w:r>
      <w:r w:rsidR="00AB5C1D">
        <w:rPr>
          <w:szCs w:val="24"/>
        </w:rPr>
        <w:tab/>
      </w:r>
      <w:r w:rsidR="00AB5C1D">
        <w:rPr>
          <w:szCs w:val="24"/>
        </w:rPr>
        <w:tab/>
      </w:r>
      <w:r w:rsidR="00AB5C1D" w:rsidRPr="00AB5C1D">
        <w:rPr>
          <w:szCs w:val="24"/>
          <w:highlight w:val="yellow"/>
        </w:rPr>
        <w:t>N</w:t>
      </w:r>
      <w:r w:rsidR="00AB5C1D" w:rsidRPr="00AB5C1D">
        <w:rPr>
          <w:szCs w:val="24"/>
          <w:highlight w:val="yellow"/>
        </w:rPr>
        <w:t>RK/NIP</w:t>
      </w:r>
      <w:r w:rsidR="00AB5C1D" w:rsidRPr="00AB5C1D">
        <w:rPr>
          <w:szCs w:val="24"/>
          <w:highlight w:val="yellow"/>
        </w:rPr>
        <w:t xml:space="preserve"> ………………………</w:t>
      </w:r>
    </w:p>
    <w:p w14:paraId="7251D95A" w14:textId="77777777" w:rsidR="00706369" w:rsidRDefault="00706369" w:rsidP="00706369">
      <w:pPr>
        <w:spacing w:line="360" w:lineRule="auto"/>
        <w:ind w:left="5220" w:right="-408"/>
        <w:rPr>
          <w:szCs w:val="24"/>
        </w:rPr>
      </w:pPr>
    </w:p>
    <w:p w14:paraId="490C4FA6" w14:textId="77777777" w:rsidR="00706369" w:rsidRDefault="00706369" w:rsidP="00706369">
      <w:pPr>
        <w:spacing w:line="360" w:lineRule="auto"/>
        <w:ind w:left="5220" w:right="-408"/>
        <w:rPr>
          <w:szCs w:val="24"/>
        </w:rPr>
      </w:pPr>
    </w:p>
    <w:p w14:paraId="78587A2E" w14:textId="77777777" w:rsidR="00706369" w:rsidRDefault="00706369" w:rsidP="00706369">
      <w:pPr>
        <w:spacing w:line="360" w:lineRule="auto"/>
        <w:ind w:left="5220" w:right="-408"/>
        <w:rPr>
          <w:szCs w:val="24"/>
        </w:rPr>
      </w:pPr>
    </w:p>
    <w:p w14:paraId="75541F9C" w14:textId="77777777" w:rsidR="00706369" w:rsidRDefault="00706369" w:rsidP="00706369">
      <w:pPr>
        <w:spacing w:line="360" w:lineRule="auto"/>
        <w:ind w:left="5220" w:right="-408"/>
        <w:rPr>
          <w:szCs w:val="24"/>
        </w:rPr>
      </w:pPr>
    </w:p>
    <w:p w14:paraId="374D88E7" w14:textId="77777777" w:rsidR="00706369" w:rsidRDefault="00706369" w:rsidP="00706369">
      <w:pPr>
        <w:spacing w:line="360" w:lineRule="auto"/>
        <w:ind w:left="5220" w:right="-408"/>
        <w:rPr>
          <w:szCs w:val="24"/>
        </w:rPr>
      </w:pPr>
    </w:p>
    <w:p w14:paraId="3489C8AE" w14:textId="77777777" w:rsidR="00706369" w:rsidRDefault="00706369" w:rsidP="00706369">
      <w:pPr>
        <w:spacing w:line="360" w:lineRule="auto"/>
        <w:ind w:left="5220" w:right="-408"/>
        <w:rPr>
          <w:szCs w:val="24"/>
        </w:rPr>
      </w:pPr>
    </w:p>
    <w:p w14:paraId="24E48EFC" w14:textId="77777777" w:rsidR="00706369" w:rsidRDefault="00706369" w:rsidP="00706369">
      <w:pPr>
        <w:spacing w:line="360" w:lineRule="auto"/>
        <w:ind w:left="5220" w:right="-408"/>
        <w:rPr>
          <w:szCs w:val="24"/>
        </w:rPr>
      </w:pPr>
    </w:p>
    <w:p w14:paraId="6F4E0FDE" w14:textId="77777777" w:rsidR="00706369" w:rsidRDefault="00706369" w:rsidP="00706369">
      <w:pPr>
        <w:spacing w:line="360" w:lineRule="auto"/>
        <w:ind w:left="5220" w:right="-408"/>
        <w:rPr>
          <w:szCs w:val="24"/>
        </w:rPr>
      </w:pPr>
    </w:p>
    <w:p w14:paraId="20C3ABF0" w14:textId="77777777" w:rsidR="00706369" w:rsidRDefault="00706369" w:rsidP="00706369">
      <w:pPr>
        <w:spacing w:line="360" w:lineRule="auto"/>
        <w:ind w:left="5220" w:right="-408"/>
        <w:rPr>
          <w:szCs w:val="24"/>
        </w:rPr>
      </w:pPr>
    </w:p>
    <w:p w14:paraId="0DA7EC6F" w14:textId="77777777" w:rsidR="00706369" w:rsidRDefault="00706369" w:rsidP="00706369">
      <w:pPr>
        <w:spacing w:line="360" w:lineRule="auto"/>
        <w:ind w:left="5220" w:right="-408"/>
        <w:rPr>
          <w:szCs w:val="24"/>
        </w:rPr>
      </w:pPr>
    </w:p>
    <w:p w14:paraId="7E26146B" w14:textId="77777777" w:rsidR="00706369" w:rsidRDefault="00706369" w:rsidP="00706369">
      <w:pPr>
        <w:spacing w:line="360" w:lineRule="auto"/>
        <w:ind w:left="5220" w:right="-408"/>
        <w:rPr>
          <w:szCs w:val="24"/>
        </w:rPr>
      </w:pPr>
    </w:p>
    <w:p w14:paraId="15EA529F" w14:textId="77777777" w:rsidR="00706369" w:rsidRDefault="00706369" w:rsidP="00706369">
      <w:pPr>
        <w:spacing w:line="360" w:lineRule="auto"/>
        <w:ind w:left="5220" w:right="-408"/>
        <w:rPr>
          <w:szCs w:val="24"/>
        </w:rPr>
      </w:pPr>
    </w:p>
    <w:p w14:paraId="59705A14" w14:textId="77777777" w:rsidR="00E07B13" w:rsidRDefault="00E07B13" w:rsidP="00706369">
      <w:pPr>
        <w:spacing w:line="360" w:lineRule="auto"/>
        <w:ind w:left="5220" w:right="-408"/>
        <w:rPr>
          <w:szCs w:val="24"/>
        </w:rPr>
      </w:pPr>
    </w:p>
    <w:p w14:paraId="463C9392" w14:textId="77777777" w:rsidR="00706369" w:rsidRDefault="00706369" w:rsidP="00706369">
      <w:pPr>
        <w:spacing w:line="360" w:lineRule="auto"/>
        <w:ind w:right="-408"/>
        <w:jc w:val="center"/>
        <w:rPr>
          <w:b/>
          <w:bCs/>
          <w:szCs w:val="24"/>
        </w:rPr>
      </w:pPr>
      <w:r w:rsidRPr="00706369">
        <w:rPr>
          <w:b/>
          <w:bCs/>
          <w:szCs w:val="24"/>
        </w:rPr>
        <w:t>RINCIAN KEGIATAN</w:t>
      </w:r>
    </w:p>
    <w:p w14:paraId="1CF62DDE" w14:textId="77777777" w:rsidR="00706369" w:rsidRDefault="006E770F" w:rsidP="00706369">
      <w:pPr>
        <w:spacing w:line="360" w:lineRule="auto"/>
        <w:ind w:right="-408"/>
        <w:rPr>
          <w:szCs w:val="24"/>
        </w:rPr>
      </w:pPr>
      <w:r w:rsidRPr="006E770F">
        <w:rPr>
          <w:szCs w:val="24"/>
        </w:rPr>
        <w:t>Keperluan</w:t>
      </w:r>
      <w:r>
        <w:rPr>
          <w:szCs w:val="24"/>
        </w:rPr>
        <w:tab/>
      </w:r>
      <w:r>
        <w:rPr>
          <w:szCs w:val="24"/>
        </w:rPr>
        <w:tab/>
        <w:t xml:space="preserve">: </w:t>
      </w:r>
      <w:r w:rsidRPr="00AB5C1D">
        <w:rPr>
          <w:szCs w:val="24"/>
          <w:highlight w:val="yellow"/>
        </w:rPr>
        <w:t>…………………………………………………………………………</w:t>
      </w:r>
    </w:p>
    <w:p w14:paraId="2B4A71B8" w14:textId="77777777" w:rsidR="006E770F" w:rsidRDefault="006E770F" w:rsidP="00706369">
      <w:pPr>
        <w:spacing w:line="360" w:lineRule="auto"/>
        <w:ind w:right="-408"/>
        <w:rPr>
          <w:szCs w:val="24"/>
        </w:rPr>
      </w:pPr>
      <w:r>
        <w:rPr>
          <w:szCs w:val="24"/>
        </w:rPr>
        <w:t>Tampat Kegiatan</w:t>
      </w:r>
      <w:r>
        <w:rPr>
          <w:szCs w:val="24"/>
        </w:rPr>
        <w:tab/>
        <w:t xml:space="preserve">: </w:t>
      </w:r>
      <w:r w:rsidRPr="00AB5C1D">
        <w:rPr>
          <w:szCs w:val="24"/>
          <w:highlight w:val="yellow"/>
        </w:rPr>
        <w:t>…………………………………………………………………………</w:t>
      </w:r>
    </w:p>
    <w:p w14:paraId="61F9720A" w14:textId="77777777" w:rsidR="006E770F" w:rsidRDefault="006E770F" w:rsidP="00706369">
      <w:pPr>
        <w:spacing w:line="360" w:lineRule="auto"/>
        <w:ind w:right="-408"/>
        <w:rPr>
          <w:szCs w:val="24"/>
        </w:rPr>
      </w:pPr>
      <w:r>
        <w:rPr>
          <w:szCs w:val="24"/>
        </w:rPr>
        <w:t>Lama Peminjaman</w:t>
      </w:r>
      <w:r>
        <w:rPr>
          <w:szCs w:val="24"/>
        </w:rPr>
        <w:tab/>
        <w:t xml:space="preserve">: </w:t>
      </w:r>
      <w:r w:rsidRPr="00AB5C1D">
        <w:rPr>
          <w:szCs w:val="24"/>
          <w:highlight w:val="yellow"/>
        </w:rPr>
        <w:t>…………………………………………………………………………</w:t>
      </w:r>
    </w:p>
    <w:p w14:paraId="3998CD70" w14:textId="77777777" w:rsidR="006E770F" w:rsidRPr="008C5558" w:rsidRDefault="006E770F" w:rsidP="008C5558">
      <w:pPr>
        <w:spacing w:line="360" w:lineRule="auto"/>
        <w:ind w:right="-408"/>
        <w:rPr>
          <w:b/>
          <w:bCs/>
          <w:sz w:val="14"/>
          <w:szCs w:val="14"/>
        </w:rPr>
      </w:pPr>
    </w:p>
    <w:p w14:paraId="360E196E" w14:textId="77777777" w:rsidR="006E770F" w:rsidRDefault="006E770F" w:rsidP="008C5558">
      <w:pPr>
        <w:ind w:right="-408"/>
        <w:jc w:val="center"/>
        <w:rPr>
          <w:szCs w:val="24"/>
        </w:rPr>
      </w:pPr>
      <w:r w:rsidRPr="006E770F">
        <w:rPr>
          <w:b/>
          <w:bCs/>
          <w:szCs w:val="24"/>
        </w:rPr>
        <w:t>DAFTAR ALAT YANG DIPINJAM</w:t>
      </w:r>
    </w:p>
    <w:p w14:paraId="55F25F56" w14:textId="77777777" w:rsidR="006E770F" w:rsidRPr="006E770F" w:rsidRDefault="006E770F" w:rsidP="00D4602F">
      <w:pPr>
        <w:ind w:right="-408"/>
        <w:rPr>
          <w:szCs w:val="24"/>
        </w:rPr>
      </w:pPr>
      <w:r>
        <w:rPr>
          <w:szCs w:val="24"/>
        </w:rPr>
        <w:br/>
      </w:r>
    </w:p>
    <w:tbl>
      <w:tblPr>
        <w:tblpPr w:leftFromText="180" w:rightFromText="180" w:vertAnchor="text" w:horzAnchor="margin" w:tblpY="526"/>
        <w:tblOverlap w:val="never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401"/>
        <w:gridCol w:w="1871"/>
        <w:gridCol w:w="1760"/>
        <w:gridCol w:w="1820"/>
        <w:gridCol w:w="1016"/>
      </w:tblGrid>
      <w:tr w:rsidR="006E770F" w14:paraId="50602EA2" w14:textId="77777777">
        <w:tc>
          <w:tcPr>
            <w:tcW w:w="468" w:type="dxa"/>
            <w:vMerge w:val="restart"/>
            <w:shd w:val="clear" w:color="auto" w:fill="auto"/>
            <w:vAlign w:val="center"/>
          </w:tcPr>
          <w:p w14:paraId="4E403FEE" w14:textId="77777777" w:rsidR="006E770F" w:rsidRDefault="006E770F" w:rsidP="008C5558">
            <w:pPr>
              <w:ind w:right="-408"/>
              <w:rPr>
                <w:szCs w:val="24"/>
              </w:rPr>
            </w:pPr>
            <w:r>
              <w:rPr>
                <w:szCs w:val="24"/>
              </w:rPr>
              <w:t>No</w:t>
            </w: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11E17790" w14:textId="77777777" w:rsidR="006E770F" w:rsidRDefault="006E770F" w:rsidP="008C5558">
            <w:pPr>
              <w:ind w:left="-104" w:right="-408"/>
              <w:jc w:val="center"/>
              <w:rPr>
                <w:szCs w:val="24"/>
              </w:rPr>
            </w:pPr>
            <w:r>
              <w:rPr>
                <w:szCs w:val="24"/>
              </w:rPr>
              <w:t>Nama Alat</w:t>
            </w: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14:paraId="11B48A95" w14:textId="77777777" w:rsidR="006E770F" w:rsidRDefault="006E770F" w:rsidP="008C5558">
            <w:pPr>
              <w:ind w:right="-408"/>
              <w:jc w:val="center"/>
              <w:rPr>
                <w:szCs w:val="24"/>
              </w:rPr>
            </w:pPr>
            <w:r>
              <w:rPr>
                <w:szCs w:val="24"/>
              </w:rPr>
              <w:t>Kondisi</w:t>
            </w:r>
          </w:p>
        </w:tc>
        <w:tc>
          <w:tcPr>
            <w:tcW w:w="1824" w:type="dxa"/>
            <w:vMerge w:val="restart"/>
            <w:shd w:val="clear" w:color="auto" w:fill="auto"/>
            <w:vAlign w:val="center"/>
          </w:tcPr>
          <w:p w14:paraId="5635439B" w14:textId="77777777" w:rsidR="006E770F" w:rsidRDefault="006E770F" w:rsidP="008C5558">
            <w:pPr>
              <w:ind w:right="-408"/>
              <w:rPr>
                <w:szCs w:val="24"/>
              </w:rPr>
            </w:pPr>
            <w:r>
              <w:rPr>
                <w:szCs w:val="24"/>
              </w:rPr>
              <w:t xml:space="preserve">        Tanggal     </w:t>
            </w:r>
            <w:r>
              <w:rPr>
                <w:szCs w:val="24"/>
              </w:rPr>
              <w:br/>
              <w:t xml:space="preserve">   Pengembalian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546F641A" w14:textId="77777777" w:rsidR="006E770F" w:rsidRDefault="006E770F" w:rsidP="008C5558">
            <w:pPr>
              <w:ind w:right="-408"/>
              <w:rPr>
                <w:szCs w:val="24"/>
              </w:rPr>
            </w:pPr>
            <w:r>
              <w:rPr>
                <w:szCs w:val="24"/>
              </w:rPr>
              <w:t xml:space="preserve">  Paraf  Laboran</w:t>
            </w:r>
          </w:p>
        </w:tc>
      </w:tr>
      <w:tr w:rsidR="006E770F" w14:paraId="729ED653" w14:textId="77777777">
        <w:tc>
          <w:tcPr>
            <w:tcW w:w="468" w:type="dxa"/>
            <w:vMerge/>
            <w:shd w:val="clear" w:color="auto" w:fill="auto"/>
            <w:vAlign w:val="center"/>
          </w:tcPr>
          <w:p w14:paraId="14E9D9FE" w14:textId="77777777" w:rsidR="006E770F" w:rsidRDefault="006E770F" w:rsidP="008C5558">
            <w:pPr>
              <w:ind w:right="-408"/>
              <w:jc w:val="center"/>
              <w:rPr>
                <w:szCs w:val="24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6A5C9048" w14:textId="77777777" w:rsidR="006E770F" w:rsidRDefault="006E770F" w:rsidP="008C5558">
            <w:pPr>
              <w:ind w:right="-408"/>
              <w:jc w:val="center"/>
              <w:rPr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C17FE08" w14:textId="77777777" w:rsidR="006E770F" w:rsidRDefault="006E770F" w:rsidP="008C5558">
            <w:pPr>
              <w:ind w:right="-408"/>
              <w:rPr>
                <w:szCs w:val="24"/>
              </w:rPr>
            </w:pPr>
            <w:r>
              <w:rPr>
                <w:szCs w:val="24"/>
              </w:rPr>
              <w:t xml:space="preserve">          Awal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F797DFB" w14:textId="77777777" w:rsidR="006E770F" w:rsidRDefault="006E770F" w:rsidP="008C5558">
            <w:pPr>
              <w:ind w:right="-408"/>
              <w:rPr>
                <w:szCs w:val="24"/>
              </w:rPr>
            </w:pPr>
            <w:r>
              <w:rPr>
                <w:szCs w:val="24"/>
              </w:rPr>
              <w:t xml:space="preserve">        Akhir</w:t>
            </w:r>
          </w:p>
        </w:tc>
        <w:tc>
          <w:tcPr>
            <w:tcW w:w="1824" w:type="dxa"/>
            <w:vMerge/>
            <w:shd w:val="clear" w:color="auto" w:fill="auto"/>
            <w:vAlign w:val="center"/>
          </w:tcPr>
          <w:p w14:paraId="32E2D070" w14:textId="77777777" w:rsidR="006E770F" w:rsidRDefault="006E770F" w:rsidP="008C5558">
            <w:pPr>
              <w:ind w:right="-408"/>
              <w:jc w:val="center"/>
              <w:rPr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426332C0" w14:textId="77777777" w:rsidR="006E770F" w:rsidRDefault="006E770F" w:rsidP="008C5558">
            <w:pPr>
              <w:ind w:right="-408"/>
              <w:rPr>
                <w:szCs w:val="24"/>
              </w:rPr>
            </w:pPr>
          </w:p>
        </w:tc>
      </w:tr>
      <w:tr w:rsidR="006E770F" w14:paraId="141524B9" w14:textId="77777777">
        <w:tc>
          <w:tcPr>
            <w:tcW w:w="468" w:type="dxa"/>
            <w:shd w:val="clear" w:color="auto" w:fill="auto"/>
            <w:vAlign w:val="center"/>
          </w:tcPr>
          <w:p w14:paraId="5291218B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24C0A0D9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CE76606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2441A8B5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05F1E7E5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C5A0240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</w:tr>
      <w:tr w:rsidR="006E770F" w14:paraId="564744B3" w14:textId="77777777">
        <w:tc>
          <w:tcPr>
            <w:tcW w:w="468" w:type="dxa"/>
            <w:shd w:val="clear" w:color="auto" w:fill="auto"/>
            <w:vAlign w:val="center"/>
          </w:tcPr>
          <w:p w14:paraId="0A2E8E06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370B343A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3DF69D0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6CEB3B1C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17478641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DF62070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</w:tr>
      <w:tr w:rsidR="006E770F" w14:paraId="51E33274" w14:textId="77777777">
        <w:tc>
          <w:tcPr>
            <w:tcW w:w="468" w:type="dxa"/>
            <w:shd w:val="clear" w:color="auto" w:fill="auto"/>
            <w:vAlign w:val="center"/>
          </w:tcPr>
          <w:p w14:paraId="072362F8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739872B2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3A75161E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38DE55B0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448A2425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29965CE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</w:tr>
      <w:tr w:rsidR="006E770F" w14:paraId="0535A3A0" w14:textId="77777777">
        <w:tc>
          <w:tcPr>
            <w:tcW w:w="468" w:type="dxa"/>
            <w:shd w:val="clear" w:color="auto" w:fill="auto"/>
            <w:vAlign w:val="center"/>
          </w:tcPr>
          <w:p w14:paraId="141362D7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46C37C4A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548406D6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6807256B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7533665D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FEAFE96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</w:tr>
      <w:tr w:rsidR="006E770F" w14:paraId="7BAEAB35" w14:textId="77777777">
        <w:tc>
          <w:tcPr>
            <w:tcW w:w="468" w:type="dxa"/>
            <w:shd w:val="clear" w:color="auto" w:fill="auto"/>
            <w:vAlign w:val="center"/>
          </w:tcPr>
          <w:p w14:paraId="75D2F083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3861C50E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9D1807B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153AB2B9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07E713FD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6F68DE7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</w:tr>
      <w:tr w:rsidR="006E770F" w14:paraId="2EE96661" w14:textId="77777777">
        <w:tc>
          <w:tcPr>
            <w:tcW w:w="468" w:type="dxa"/>
            <w:shd w:val="clear" w:color="auto" w:fill="auto"/>
            <w:vAlign w:val="center"/>
          </w:tcPr>
          <w:p w14:paraId="76EB1DB7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34DFF349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E851076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21D549A6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0E77236C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B96AFF8" w14:textId="77777777" w:rsidR="006E770F" w:rsidRDefault="006E770F">
            <w:pPr>
              <w:spacing w:line="360" w:lineRule="auto"/>
              <w:ind w:right="-408"/>
              <w:rPr>
                <w:szCs w:val="24"/>
              </w:rPr>
            </w:pPr>
          </w:p>
        </w:tc>
      </w:tr>
    </w:tbl>
    <w:p w14:paraId="4B09744D" w14:textId="77777777" w:rsidR="006E770F" w:rsidRDefault="006E770F" w:rsidP="006E770F">
      <w:pPr>
        <w:spacing w:line="360" w:lineRule="auto"/>
        <w:ind w:right="-408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Lampung Selatan, </w:t>
      </w:r>
      <w:r w:rsidRPr="00AB5C1D">
        <w:rPr>
          <w:szCs w:val="24"/>
          <w:highlight w:val="yellow"/>
        </w:rPr>
        <w:t>…………………..202…</w:t>
      </w:r>
    </w:p>
    <w:p w14:paraId="44BF7860" w14:textId="77777777" w:rsidR="006E770F" w:rsidRDefault="006E770F" w:rsidP="006E770F">
      <w:pPr>
        <w:spacing w:line="360" w:lineRule="auto"/>
        <w:ind w:right="-408"/>
        <w:jc w:val="center"/>
        <w:rPr>
          <w:szCs w:val="24"/>
        </w:rPr>
      </w:pPr>
      <w:r>
        <w:rPr>
          <w:szCs w:val="24"/>
        </w:rPr>
        <w:t xml:space="preserve">Menyetujui, </w:t>
      </w:r>
    </w:p>
    <w:p w14:paraId="0079E2E1" w14:textId="77777777" w:rsidR="006E770F" w:rsidRDefault="006E770F" w:rsidP="00D4602F">
      <w:pPr>
        <w:spacing w:line="276" w:lineRule="auto"/>
        <w:ind w:right="-408"/>
        <w:rPr>
          <w:szCs w:val="24"/>
        </w:rPr>
      </w:pPr>
      <w:r>
        <w:rPr>
          <w:szCs w:val="24"/>
        </w:rPr>
        <w:t xml:space="preserve">Laboran Prodi </w:t>
      </w:r>
      <w:r w:rsidRPr="00AB5C1D">
        <w:rPr>
          <w:szCs w:val="24"/>
          <w:highlight w:val="yellow"/>
        </w:rPr>
        <w:t>…………………..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B3ABE">
        <w:rPr>
          <w:szCs w:val="24"/>
        </w:rPr>
        <w:tab/>
      </w:r>
      <w:r>
        <w:rPr>
          <w:szCs w:val="24"/>
        </w:rPr>
        <w:t>Koordinator La</w:t>
      </w:r>
      <w:r w:rsidR="006B3ABE">
        <w:rPr>
          <w:szCs w:val="24"/>
        </w:rPr>
        <w:t>boratorium</w:t>
      </w:r>
      <w:r w:rsidR="006B3ABE">
        <w:rPr>
          <w:szCs w:val="24"/>
        </w:rPr>
        <w:br/>
      </w:r>
      <w:r w:rsidR="006B3ABE">
        <w:rPr>
          <w:szCs w:val="24"/>
        </w:rPr>
        <w:tab/>
      </w:r>
      <w:r w:rsidR="006B3ABE">
        <w:rPr>
          <w:szCs w:val="24"/>
        </w:rPr>
        <w:tab/>
      </w:r>
      <w:r w:rsidR="006B3ABE">
        <w:rPr>
          <w:szCs w:val="24"/>
        </w:rPr>
        <w:tab/>
      </w:r>
      <w:r w:rsidR="006B3ABE">
        <w:rPr>
          <w:szCs w:val="24"/>
        </w:rPr>
        <w:tab/>
      </w:r>
      <w:r w:rsidR="006B3ABE">
        <w:rPr>
          <w:szCs w:val="24"/>
        </w:rPr>
        <w:tab/>
      </w:r>
      <w:r w:rsidR="006B3ABE">
        <w:rPr>
          <w:szCs w:val="24"/>
        </w:rPr>
        <w:tab/>
      </w:r>
      <w:r w:rsidR="006B3ABE">
        <w:rPr>
          <w:szCs w:val="24"/>
        </w:rPr>
        <w:tab/>
      </w:r>
      <w:r w:rsidR="006B3ABE">
        <w:rPr>
          <w:szCs w:val="24"/>
        </w:rPr>
        <w:tab/>
        <w:t xml:space="preserve">Prodi </w:t>
      </w:r>
      <w:r w:rsidR="006B3ABE" w:rsidRPr="00AB5C1D">
        <w:rPr>
          <w:szCs w:val="24"/>
          <w:highlight w:val="yellow"/>
        </w:rPr>
        <w:t>……………………….</w:t>
      </w:r>
    </w:p>
    <w:p w14:paraId="5F0189B5" w14:textId="77777777" w:rsidR="006E770F" w:rsidRDefault="006E770F" w:rsidP="006E770F">
      <w:pPr>
        <w:spacing w:line="360" w:lineRule="auto"/>
        <w:ind w:right="-408"/>
        <w:rPr>
          <w:szCs w:val="24"/>
        </w:rPr>
      </w:pPr>
    </w:p>
    <w:p w14:paraId="590CD8E5" w14:textId="77777777" w:rsidR="006E770F" w:rsidRDefault="006E770F" w:rsidP="006E770F">
      <w:pPr>
        <w:spacing w:line="360" w:lineRule="auto"/>
        <w:ind w:right="-408"/>
        <w:rPr>
          <w:szCs w:val="24"/>
        </w:rPr>
      </w:pPr>
    </w:p>
    <w:p w14:paraId="5CE99CF6" w14:textId="77777777" w:rsidR="006B3ABE" w:rsidRDefault="006E770F" w:rsidP="00D4602F">
      <w:pPr>
        <w:spacing w:line="276" w:lineRule="auto"/>
        <w:ind w:right="-408"/>
        <w:rPr>
          <w:szCs w:val="24"/>
        </w:rPr>
      </w:pPr>
      <w:r w:rsidRPr="00AB5C1D">
        <w:rPr>
          <w:szCs w:val="24"/>
          <w:highlight w:val="yellow"/>
        </w:rPr>
        <w:t>Nama ……………………..</w:t>
      </w:r>
      <w:r w:rsidR="006B3ABE">
        <w:rPr>
          <w:szCs w:val="24"/>
        </w:rPr>
        <w:tab/>
      </w:r>
      <w:r w:rsidR="006B3ABE">
        <w:rPr>
          <w:szCs w:val="24"/>
        </w:rPr>
        <w:tab/>
      </w:r>
      <w:r w:rsidR="006B3ABE">
        <w:rPr>
          <w:szCs w:val="24"/>
        </w:rPr>
        <w:tab/>
      </w:r>
      <w:r w:rsidR="006B3ABE">
        <w:rPr>
          <w:szCs w:val="24"/>
        </w:rPr>
        <w:tab/>
      </w:r>
      <w:r w:rsidR="006B3ABE">
        <w:rPr>
          <w:szCs w:val="24"/>
        </w:rPr>
        <w:tab/>
      </w:r>
      <w:r w:rsidR="006B3ABE" w:rsidRPr="00AB5C1D">
        <w:rPr>
          <w:szCs w:val="24"/>
          <w:highlight w:val="yellow"/>
        </w:rPr>
        <w:t>Nama ……………………..</w:t>
      </w:r>
      <w:r w:rsidR="006B3ABE">
        <w:rPr>
          <w:szCs w:val="24"/>
        </w:rPr>
        <w:br/>
      </w:r>
      <w:r w:rsidR="006B3ABE" w:rsidRPr="00AB5C1D">
        <w:rPr>
          <w:szCs w:val="24"/>
          <w:highlight w:val="yellow"/>
        </w:rPr>
        <w:t>NIM ……………………..</w:t>
      </w:r>
      <w:r w:rsidR="006B3ABE">
        <w:rPr>
          <w:szCs w:val="24"/>
        </w:rPr>
        <w:tab/>
      </w:r>
      <w:r w:rsidR="006B3ABE">
        <w:rPr>
          <w:szCs w:val="24"/>
        </w:rPr>
        <w:tab/>
      </w:r>
      <w:r w:rsidR="006B3ABE">
        <w:rPr>
          <w:szCs w:val="24"/>
        </w:rPr>
        <w:tab/>
      </w:r>
      <w:r w:rsidR="006B3ABE">
        <w:rPr>
          <w:szCs w:val="24"/>
        </w:rPr>
        <w:tab/>
      </w:r>
      <w:r w:rsidR="006B3ABE">
        <w:rPr>
          <w:szCs w:val="24"/>
        </w:rPr>
        <w:tab/>
      </w:r>
      <w:r w:rsidR="006B3ABE" w:rsidRPr="00AB5C1D">
        <w:rPr>
          <w:szCs w:val="24"/>
          <w:highlight w:val="yellow"/>
        </w:rPr>
        <w:t>NIM ……………………..</w:t>
      </w:r>
    </w:p>
    <w:p w14:paraId="0937660F" w14:textId="77777777" w:rsidR="00D4602F" w:rsidRDefault="00D4602F" w:rsidP="00D4602F">
      <w:pPr>
        <w:spacing w:line="276" w:lineRule="auto"/>
        <w:ind w:right="-408"/>
        <w:jc w:val="center"/>
        <w:rPr>
          <w:szCs w:val="24"/>
        </w:rPr>
      </w:pPr>
    </w:p>
    <w:p w14:paraId="2D52F503" w14:textId="77777777" w:rsidR="00D4602F" w:rsidRDefault="00D4602F" w:rsidP="00D4602F">
      <w:pPr>
        <w:spacing w:line="276" w:lineRule="auto"/>
        <w:ind w:right="-408"/>
        <w:jc w:val="center"/>
        <w:rPr>
          <w:szCs w:val="24"/>
        </w:rPr>
      </w:pPr>
    </w:p>
    <w:p w14:paraId="628E4A55" w14:textId="77777777" w:rsidR="006E770F" w:rsidRDefault="008C5558" w:rsidP="00D4602F">
      <w:pPr>
        <w:spacing w:line="276" w:lineRule="auto"/>
        <w:ind w:right="-408"/>
        <w:jc w:val="center"/>
        <w:rPr>
          <w:szCs w:val="24"/>
        </w:rPr>
      </w:pPr>
      <w:r>
        <w:rPr>
          <w:szCs w:val="24"/>
        </w:rPr>
        <w:t>Mengetahui,</w:t>
      </w:r>
      <w:r w:rsidR="006E770F">
        <w:rPr>
          <w:szCs w:val="24"/>
        </w:rPr>
        <w:br/>
      </w:r>
      <w:r w:rsidR="00C306A8">
        <w:rPr>
          <w:szCs w:val="24"/>
        </w:rPr>
        <w:t>Kepala Laboratorium</w:t>
      </w:r>
      <w:r>
        <w:rPr>
          <w:szCs w:val="24"/>
        </w:rPr>
        <w:br/>
      </w:r>
      <w:r w:rsidR="00165274">
        <w:rPr>
          <w:szCs w:val="24"/>
        </w:rPr>
        <w:t>Fakultas</w:t>
      </w:r>
      <w:r>
        <w:rPr>
          <w:szCs w:val="24"/>
        </w:rPr>
        <w:t xml:space="preserve"> Teknologi Infrastruktur dan Kewilayahan</w:t>
      </w:r>
    </w:p>
    <w:p w14:paraId="07C67B58" w14:textId="77777777" w:rsidR="008C5558" w:rsidRDefault="008C5558" w:rsidP="00D4602F">
      <w:pPr>
        <w:spacing w:line="276" w:lineRule="auto"/>
        <w:ind w:right="-408"/>
        <w:jc w:val="center"/>
        <w:rPr>
          <w:szCs w:val="24"/>
        </w:rPr>
      </w:pPr>
    </w:p>
    <w:p w14:paraId="647697FD" w14:textId="77777777" w:rsidR="008C5558" w:rsidRDefault="008C5558" w:rsidP="00D4602F">
      <w:pPr>
        <w:spacing w:line="276" w:lineRule="auto"/>
        <w:ind w:right="-408"/>
        <w:jc w:val="center"/>
        <w:rPr>
          <w:szCs w:val="24"/>
        </w:rPr>
      </w:pPr>
    </w:p>
    <w:p w14:paraId="34B1A784" w14:textId="77777777" w:rsidR="00D4602F" w:rsidRDefault="00D4602F" w:rsidP="00D4602F">
      <w:pPr>
        <w:spacing w:line="276" w:lineRule="auto"/>
        <w:ind w:right="-408"/>
        <w:jc w:val="center"/>
        <w:rPr>
          <w:szCs w:val="24"/>
        </w:rPr>
      </w:pPr>
    </w:p>
    <w:p w14:paraId="1E744E4B" w14:textId="1A2AC12A" w:rsidR="008C5558" w:rsidRPr="00165274" w:rsidRDefault="00AB5C1D" w:rsidP="00165274">
      <w:pPr>
        <w:spacing w:line="276" w:lineRule="auto"/>
        <w:ind w:right="-408"/>
        <w:jc w:val="center"/>
        <w:rPr>
          <w:sz w:val="32"/>
          <w:szCs w:val="32"/>
        </w:rPr>
      </w:pPr>
      <w:r w:rsidRPr="00AB5C1D">
        <w:rPr>
          <w:szCs w:val="24"/>
        </w:rPr>
        <w:t>Aulia Try Atmojo, S.Kel., M.T</w:t>
      </w:r>
      <w:r w:rsidR="00235830" w:rsidRPr="00235830">
        <w:rPr>
          <w:szCs w:val="24"/>
        </w:rPr>
        <w:t>.</w:t>
      </w:r>
      <w:r w:rsidR="00D4602F" w:rsidRPr="00D4602F">
        <w:rPr>
          <w:szCs w:val="24"/>
        </w:rPr>
        <w:br/>
        <w:t>NIP</w:t>
      </w:r>
      <w:bookmarkEnd w:id="0"/>
      <w:r>
        <w:rPr>
          <w:szCs w:val="24"/>
        </w:rPr>
        <w:t xml:space="preserve">. </w:t>
      </w:r>
      <w:r w:rsidRPr="00AB5C1D">
        <w:rPr>
          <w:szCs w:val="24"/>
        </w:rPr>
        <w:t>199408012022031011</w:t>
      </w:r>
    </w:p>
    <w:sectPr w:rsidR="008C5558" w:rsidRPr="00165274" w:rsidSect="00E07B13">
      <w:headerReference w:type="default" r:id="rId8"/>
      <w:footerReference w:type="default" r:id="rId9"/>
      <w:pgSz w:w="11906" w:h="16838" w:code="9"/>
      <w:pgMar w:top="1440" w:right="1133" w:bottom="720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DD2CE" w14:textId="77777777" w:rsidR="004A0D87" w:rsidRDefault="004A0D87">
      <w:r>
        <w:separator/>
      </w:r>
    </w:p>
  </w:endnote>
  <w:endnote w:type="continuationSeparator" w:id="0">
    <w:p w14:paraId="56EB5EA7" w14:textId="77777777" w:rsidR="004A0D87" w:rsidRDefault="004A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C9932" w14:textId="4822CA1D" w:rsidR="009B3B46" w:rsidRDefault="00AB5C1D">
    <w:pPr>
      <w:pStyle w:val="Foot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C491B33" wp14:editId="51265F4C">
          <wp:simplePos x="0" y="0"/>
          <wp:positionH relativeFrom="page">
            <wp:posOffset>19050</wp:posOffset>
          </wp:positionH>
          <wp:positionV relativeFrom="paragraph">
            <wp:posOffset>191770</wp:posOffset>
          </wp:positionV>
          <wp:extent cx="7454900" cy="95250"/>
          <wp:effectExtent l="0" t="0" r="0" b="0"/>
          <wp:wrapNone/>
          <wp:docPr id="1" name="Picture 14" descr="Description: C:\Documents and Settings\Ikah Ning\Local Settings\Temporary Internet Files\Content.Word\ITE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escription: C:\Documents and Settings\Ikah Ning\Local Settings\Temporary Internet Files\Content.Word\ITE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25110" w14:textId="77777777" w:rsidR="004A0D87" w:rsidRDefault="004A0D87">
      <w:r>
        <w:separator/>
      </w:r>
    </w:p>
  </w:footnote>
  <w:footnote w:type="continuationSeparator" w:id="0">
    <w:p w14:paraId="0CCF12FE" w14:textId="77777777" w:rsidR="004A0D87" w:rsidRDefault="004A0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0585E" w14:textId="1BDF51E0" w:rsidR="00165274" w:rsidRPr="00165274" w:rsidRDefault="00AB5C1D" w:rsidP="00165274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6E6794E" wp14:editId="3D77114B">
          <wp:simplePos x="0" y="0"/>
          <wp:positionH relativeFrom="margin">
            <wp:posOffset>-160020</wp:posOffset>
          </wp:positionH>
          <wp:positionV relativeFrom="page">
            <wp:posOffset>438150</wp:posOffset>
          </wp:positionV>
          <wp:extent cx="1028700" cy="1115695"/>
          <wp:effectExtent l="0" t="0" r="0" b="0"/>
          <wp:wrapNone/>
          <wp:docPr id="13" name="Picture 1465856337" descr="C:\Users\User\Downloads\no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65856337" descr="C:\Users\User\Downloads\noima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964" r="23125" b="19002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5274" w:rsidRPr="00165274">
      <w:rPr>
        <w:sz w:val="32"/>
        <w:szCs w:val="32"/>
      </w:rPr>
      <w:t>KEMENTERIAN PENDIDIKAN TINGGI, SAINS,</w:t>
    </w:r>
  </w:p>
  <w:p w14:paraId="4AEADC4C" w14:textId="77777777" w:rsidR="00165274" w:rsidRPr="00165274" w:rsidRDefault="00165274" w:rsidP="00165274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b/>
        <w:bCs/>
        <w:sz w:val="32"/>
        <w:szCs w:val="32"/>
        <w:lang w:val="sv-SE"/>
      </w:rPr>
    </w:pPr>
    <w:r w:rsidRPr="00165274">
      <w:rPr>
        <w:sz w:val="32"/>
        <w:szCs w:val="32"/>
      </w:rPr>
      <w:t>DAN TEKNOLOGI</w:t>
    </w:r>
  </w:p>
  <w:p w14:paraId="2F123AC2" w14:textId="77777777" w:rsidR="00165274" w:rsidRPr="00165274" w:rsidRDefault="00165274" w:rsidP="00165274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b/>
        <w:bCs/>
        <w:sz w:val="28"/>
        <w:szCs w:val="28"/>
        <w:lang w:val="sv-SE"/>
      </w:rPr>
    </w:pPr>
    <w:r w:rsidRPr="00165274">
      <w:rPr>
        <w:sz w:val="28"/>
        <w:szCs w:val="28"/>
        <w:lang w:val="sv-SE"/>
      </w:rPr>
      <w:t>INSTITUT TEKNOLOGI SUMATERA</w:t>
    </w:r>
  </w:p>
  <w:p w14:paraId="6964F493" w14:textId="77777777" w:rsidR="00165274" w:rsidRPr="00165274" w:rsidRDefault="00165274" w:rsidP="00165274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b/>
        <w:bCs/>
        <w:sz w:val="28"/>
        <w:szCs w:val="28"/>
        <w:lang w:val="sv-SE"/>
      </w:rPr>
    </w:pPr>
    <w:r w:rsidRPr="00165274">
      <w:rPr>
        <w:b/>
        <w:bCs/>
        <w:sz w:val="28"/>
        <w:szCs w:val="28"/>
        <w:lang w:val="sv-SE"/>
      </w:rPr>
      <w:t xml:space="preserve">FAKULTAS TEKNOLOGI INFRASTRUKTUR </w:t>
    </w:r>
  </w:p>
  <w:p w14:paraId="61078BE9" w14:textId="77777777" w:rsidR="00165274" w:rsidRPr="00165274" w:rsidRDefault="00165274" w:rsidP="00165274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b/>
        <w:bCs/>
        <w:sz w:val="28"/>
        <w:szCs w:val="28"/>
        <w:lang w:val="sv-SE"/>
      </w:rPr>
    </w:pPr>
    <w:r w:rsidRPr="00165274">
      <w:rPr>
        <w:b/>
        <w:bCs/>
        <w:sz w:val="28"/>
        <w:szCs w:val="28"/>
        <w:lang w:val="sv-SE"/>
      </w:rPr>
      <w:t>DAN KEWILAYAHAN</w:t>
    </w:r>
  </w:p>
  <w:p w14:paraId="798F41AF" w14:textId="77777777" w:rsidR="00165274" w:rsidRPr="00165274" w:rsidRDefault="00165274" w:rsidP="00165274">
    <w:pPr>
      <w:pStyle w:val="Header"/>
      <w:ind w:left="1440"/>
      <w:jc w:val="center"/>
      <w:rPr>
        <w:b/>
        <w:bCs/>
        <w:noProof/>
        <w:lang w:val="sv-SE"/>
      </w:rPr>
    </w:pPr>
    <w:r w:rsidRPr="00165274">
      <w:rPr>
        <w:noProof/>
        <w:lang w:val="sv-SE"/>
      </w:rPr>
      <w:t>Jalan Terusan Ryacudu Way Hui, Kecamatan Jati Agung, Lampung Selatan 35365</w:t>
    </w:r>
  </w:p>
  <w:p w14:paraId="07D7C0D4" w14:textId="77777777" w:rsidR="00165274" w:rsidRPr="00361513" w:rsidRDefault="00165274" w:rsidP="00165274">
    <w:pPr>
      <w:pStyle w:val="Header"/>
      <w:ind w:left="1440"/>
      <w:jc w:val="center"/>
      <w:rPr>
        <w:b/>
        <w:bCs/>
        <w:noProof/>
        <w:szCs w:val="24"/>
        <w:lang w:val="en-GB"/>
      </w:rPr>
    </w:pPr>
    <w:r w:rsidRPr="00361513">
      <w:rPr>
        <w:noProof/>
        <w:szCs w:val="24"/>
        <w:lang w:val="en-GB"/>
      </w:rPr>
      <w:t>Telepon: (0721) 8030188</w:t>
    </w:r>
  </w:p>
  <w:p w14:paraId="7B0D2801" w14:textId="77777777" w:rsidR="00165274" w:rsidRPr="00361513" w:rsidRDefault="00165274" w:rsidP="00165274">
    <w:pPr>
      <w:pStyle w:val="Header"/>
      <w:ind w:left="1440"/>
      <w:jc w:val="center"/>
      <w:rPr>
        <w:b/>
        <w:bCs/>
        <w:noProof/>
        <w:szCs w:val="24"/>
        <w:lang w:val="en-GB"/>
      </w:rPr>
    </w:pPr>
    <w:r>
      <w:rPr>
        <w:noProof/>
        <w:szCs w:val="24"/>
        <w:lang w:val="en-GB"/>
      </w:rPr>
      <w:t>Laman: ftik.itera.ac.id, e-mail: ftik@itera.ac.id</w:t>
    </w:r>
  </w:p>
  <w:p w14:paraId="42C4A7E6" w14:textId="3FD8ADA5" w:rsidR="009B3B46" w:rsidRPr="00165274" w:rsidRDefault="00AB5C1D" w:rsidP="00165274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b/>
        <w:sz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02C89C7A" wp14:editId="47771E78">
              <wp:simplePos x="0" y="0"/>
              <wp:positionH relativeFrom="margin">
                <wp:posOffset>24130</wp:posOffset>
              </wp:positionH>
              <wp:positionV relativeFrom="paragraph">
                <wp:posOffset>76834</wp:posOffset>
              </wp:positionV>
              <wp:extent cx="6076950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CF6D5F" id="Straight Connector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page" from="1.9pt,6.05pt" to="480.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" strokecolor="windowText" strokeweight="2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6527A09A" wp14:editId="6713F7ED">
              <wp:simplePos x="0" y="0"/>
              <wp:positionH relativeFrom="margin">
                <wp:posOffset>19050</wp:posOffset>
              </wp:positionH>
              <wp:positionV relativeFrom="paragraph">
                <wp:posOffset>100329</wp:posOffset>
              </wp:positionV>
              <wp:extent cx="607695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B98A45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page" from="1.5pt,7.9pt" to="480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" strokecolor="windowText" strokeweight="1pt">
              <v:stroke joinstyle="miter"/>
              <o:lock v:ext="edit" shapetype="f"/>
              <w10:wrap anchorx="margin"/>
            </v:line>
          </w:pict>
        </mc:Fallback>
      </mc:AlternateContent>
    </w:r>
    <w:r w:rsidR="00165274" w:rsidRPr="00165274">
      <w:rPr>
        <w:szCs w:val="24"/>
        <w:lang w:val="en-ID"/>
      </w:rPr>
      <w:t xml:space="preserve"> </w:t>
    </w:r>
    <w:r w:rsidR="00165274" w:rsidRPr="0036151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0A49F8"/>
    <w:multiLevelType w:val="hybridMultilevel"/>
    <w:tmpl w:val="D8420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94B6B"/>
    <w:multiLevelType w:val="hybridMultilevel"/>
    <w:tmpl w:val="20468216"/>
    <w:lvl w:ilvl="0" w:tplc="493E6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en-ID" w:vendorID="64" w:dllVersion="4096" w:nlCheck="1" w:checkStyle="0"/>
  <w:activeWritingStyle w:appName="MSWord" w:lang="en-GB" w:vendorID="64" w:dllVersion="4096" w:nlCheck="1" w:checkStyle="0"/>
  <w:activeWritingStyle w:appName="MSWord" w:lang="en-ID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0" w:nlCheck="1" w:checkStyle="0"/>
  <w:activeWritingStyle w:appName="MSWord" w:lang="en-ID" w:vendorID="64" w:dllVersion="0" w:nlCheck="1" w:checkStyle="0"/>
  <w:activeWritingStyle w:appName="MSWord" w:lang="en-GB" w:vendorID="64" w:dllVersion="0" w:nlCheck="1" w:checkStyle="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BC"/>
    <w:rsid w:val="0002077F"/>
    <w:rsid w:val="0006039D"/>
    <w:rsid w:val="00082A67"/>
    <w:rsid w:val="00093B92"/>
    <w:rsid w:val="000B09FD"/>
    <w:rsid w:val="000D663A"/>
    <w:rsid w:val="000D7C4B"/>
    <w:rsid w:val="001075AD"/>
    <w:rsid w:val="00152756"/>
    <w:rsid w:val="001606BC"/>
    <w:rsid w:val="00161172"/>
    <w:rsid w:val="00165274"/>
    <w:rsid w:val="00171290"/>
    <w:rsid w:val="00186E87"/>
    <w:rsid w:val="0019583E"/>
    <w:rsid w:val="001B797A"/>
    <w:rsid w:val="001C071C"/>
    <w:rsid w:val="00235830"/>
    <w:rsid w:val="002407B0"/>
    <w:rsid w:val="002908A2"/>
    <w:rsid w:val="00292AEB"/>
    <w:rsid w:val="002A3A52"/>
    <w:rsid w:val="002A6DDF"/>
    <w:rsid w:val="002B6947"/>
    <w:rsid w:val="002E75F8"/>
    <w:rsid w:val="00303AEE"/>
    <w:rsid w:val="00305A62"/>
    <w:rsid w:val="003116C2"/>
    <w:rsid w:val="0034049D"/>
    <w:rsid w:val="00353ADA"/>
    <w:rsid w:val="00376392"/>
    <w:rsid w:val="00382171"/>
    <w:rsid w:val="003A7EBB"/>
    <w:rsid w:val="003B3211"/>
    <w:rsid w:val="004045D7"/>
    <w:rsid w:val="00412ED5"/>
    <w:rsid w:val="00422487"/>
    <w:rsid w:val="00424F88"/>
    <w:rsid w:val="0045236E"/>
    <w:rsid w:val="00466989"/>
    <w:rsid w:val="004A0D87"/>
    <w:rsid w:val="004D5A4C"/>
    <w:rsid w:val="00510C79"/>
    <w:rsid w:val="00520530"/>
    <w:rsid w:val="00520F2E"/>
    <w:rsid w:val="00540993"/>
    <w:rsid w:val="00542FC4"/>
    <w:rsid w:val="00551A13"/>
    <w:rsid w:val="005578BF"/>
    <w:rsid w:val="0057168E"/>
    <w:rsid w:val="005A61A9"/>
    <w:rsid w:val="005F5496"/>
    <w:rsid w:val="00635EFA"/>
    <w:rsid w:val="00681C71"/>
    <w:rsid w:val="006B3ABE"/>
    <w:rsid w:val="006E770F"/>
    <w:rsid w:val="00706369"/>
    <w:rsid w:val="007158F0"/>
    <w:rsid w:val="00740E53"/>
    <w:rsid w:val="00742DDF"/>
    <w:rsid w:val="007528EE"/>
    <w:rsid w:val="00762DA3"/>
    <w:rsid w:val="007A3914"/>
    <w:rsid w:val="00814D1B"/>
    <w:rsid w:val="0082353B"/>
    <w:rsid w:val="00874114"/>
    <w:rsid w:val="00876CEA"/>
    <w:rsid w:val="008A36DC"/>
    <w:rsid w:val="008B20C4"/>
    <w:rsid w:val="008B51ED"/>
    <w:rsid w:val="008B7639"/>
    <w:rsid w:val="008C5558"/>
    <w:rsid w:val="0090228C"/>
    <w:rsid w:val="00911872"/>
    <w:rsid w:val="009229F0"/>
    <w:rsid w:val="00926114"/>
    <w:rsid w:val="009417DB"/>
    <w:rsid w:val="00943B1D"/>
    <w:rsid w:val="0097097D"/>
    <w:rsid w:val="009865C4"/>
    <w:rsid w:val="009B3B46"/>
    <w:rsid w:val="009D2BA5"/>
    <w:rsid w:val="009E2187"/>
    <w:rsid w:val="00A11665"/>
    <w:rsid w:val="00A2525B"/>
    <w:rsid w:val="00A27420"/>
    <w:rsid w:val="00A84CEA"/>
    <w:rsid w:val="00A938F6"/>
    <w:rsid w:val="00AB5C1D"/>
    <w:rsid w:val="00AB5FCC"/>
    <w:rsid w:val="00B04C37"/>
    <w:rsid w:val="00B23D6B"/>
    <w:rsid w:val="00B31BE3"/>
    <w:rsid w:val="00BA4379"/>
    <w:rsid w:val="00BC2176"/>
    <w:rsid w:val="00BD3309"/>
    <w:rsid w:val="00C306A8"/>
    <w:rsid w:val="00C633B4"/>
    <w:rsid w:val="00C705A8"/>
    <w:rsid w:val="00C82568"/>
    <w:rsid w:val="00D24B07"/>
    <w:rsid w:val="00D4602F"/>
    <w:rsid w:val="00D602D6"/>
    <w:rsid w:val="00D92F95"/>
    <w:rsid w:val="00DD3BDD"/>
    <w:rsid w:val="00E07B13"/>
    <w:rsid w:val="00E21E1D"/>
    <w:rsid w:val="00E7052D"/>
    <w:rsid w:val="00E85B15"/>
    <w:rsid w:val="00EB3B88"/>
    <w:rsid w:val="00EB5C58"/>
    <w:rsid w:val="00F50B5A"/>
    <w:rsid w:val="00F84F17"/>
    <w:rsid w:val="00F87559"/>
    <w:rsid w:val="00FB120E"/>
    <w:rsid w:val="00FB303D"/>
    <w:rsid w:val="00FB7FB3"/>
    <w:rsid w:val="00FC0971"/>
    <w:rsid w:val="00FC4F5F"/>
    <w:rsid w:val="00FC5778"/>
    <w:rsid w:val="00FD3765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3476A"/>
  <w15:chartTrackingRefBased/>
  <w15:docId w15:val="{7D692881-D9E3-448C-991E-DE20F1B7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59"/>
    <w:pPr>
      <w:widowControl w:val="0"/>
    </w:pPr>
    <w:rPr>
      <w:rFonts w:ascii="Times New Roman" w:eastAsia="SimSun" w:hAnsi="Times New Roman"/>
      <w:kern w:val="2"/>
      <w:sz w:val="24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7559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87559"/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87559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87559"/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styleId="Hyperlink">
    <w:name w:val="Hyperlink"/>
    <w:uiPriority w:val="99"/>
    <w:unhideWhenUsed/>
    <w:rsid w:val="00F8755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87559"/>
    <w:pPr>
      <w:ind w:left="720"/>
      <w:contextualSpacing/>
    </w:pPr>
  </w:style>
  <w:style w:type="table" w:styleId="TableGrid">
    <w:name w:val="Table Grid"/>
    <w:basedOn w:val="TableNormal"/>
    <w:uiPriority w:val="39"/>
    <w:rsid w:val="003A7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9F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229F0"/>
    <w:rPr>
      <w:rFonts w:ascii="Tahoma" w:eastAsia="SimSun" w:hAnsi="Tahoma" w:cs="Tahoma"/>
      <w:kern w:val="2"/>
      <w:sz w:val="16"/>
      <w:szCs w:val="16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926114"/>
    <w:pPr>
      <w:autoSpaceDE w:val="0"/>
      <w:autoSpaceDN w:val="0"/>
    </w:pPr>
    <w:rPr>
      <w:rFonts w:eastAsia="Times New Roman"/>
      <w:kern w:val="0"/>
      <w:szCs w:val="24"/>
      <w:lang w:val="id" w:eastAsia="en-US"/>
    </w:rPr>
  </w:style>
  <w:style w:type="character" w:customStyle="1" w:styleId="BodyTextChar">
    <w:name w:val="Body Text Char"/>
    <w:link w:val="BodyText"/>
    <w:uiPriority w:val="1"/>
    <w:rsid w:val="00926114"/>
    <w:rPr>
      <w:rFonts w:ascii="Times New Roman" w:eastAsia="Times New Roman" w:hAnsi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rive\-%20UPT%20Laboratorium%20Terpadu%20-\2.%20Administrasi%20Umum\Persuratan\Form%20iLab\2019\Form-Izin-Penelitian-dan-Penggunaan-Laboratorium-Mhs-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A4180-952A-41BB-8FB5-983ABAA6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Form-Izin-Penelitian-dan-Penggunaan-Laboratorium-Mhs-2019.dot</Template>
  <TotalTime>6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Rifky Jati Pamungkas</cp:lastModifiedBy>
  <cp:revision>2</cp:revision>
  <cp:lastPrinted>2023-01-09T08:33:00Z</cp:lastPrinted>
  <dcterms:created xsi:type="dcterms:W3CDTF">2025-04-16T06:20:00Z</dcterms:created>
  <dcterms:modified xsi:type="dcterms:W3CDTF">2025-04-16T06:20:00Z</dcterms:modified>
</cp:coreProperties>
</file>